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C1" w:rsidRPr="0080319D" w:rsidRDefault="009C6AC1" w:rsidP="000D7A64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0D7A64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0D7A64">
        <w:rPr>
          <w:rFonts w:ascii="Times New Roman" w:hAnsi="Times New Roman" w:cs="Times New Roman"/>
          <w:b/>
          <w:bCs/>
        </w:rPr>
        <w:t xml:space="preserve"> </w:t>
      </w:r>
      <w:r w:rsidRPr="0080319D">
        <w:rPr>
          <w:rFonts w:ascii="Times New Roman" w:hAnsi="Times New Roman" w:cs="Times New Roman"/>
          <w:b/>
          <w:bCs/>
          <w:sz w:val="18"/>
          <w:szCs w:val="18"/>
        </w:rPr>
        <w:t>Утверждаю:</w:t>
      </w:r>
    </w:p>
    <w:p w:rsidR="009C6AC1" w:rsidRDefault="009C6AC1" w:rsidP="0080319D">
      <w:pPr>
        <w:tabs>
          <w:tab w:val="left" w:pos="6180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0319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</w:t>
      </w:r>
      <w:r w:rsidRPr="0080319D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Директор  </w:t>
      </w:r>
      <w:r w:rsidRPr="0080319D">
        <w:rPr>
          <w:rFonts w:ascii="Times New Roman" w:hAnsi="Times New Roman" w:cs="Times New Roman"/>
          <w:b/>
          <w:bCs/>
          <w:sz w:val="18"/>
          <w:szCs w:val="18"/>
        </w:rPr>
        <w:t xml:space="preserve">____________И.И.Чистогова            </w:t>
      </w:r>
    </w:p>
    <w:p w:rsidR="009C6AC1" w:rsidRPr="0080319D" w:rsidRDefault="009C6AC1" w:rsidP="0080319D">
      <w:pPr>
        <w:tabs>
          <w:tab w:val="left" w:pos="6180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</w:t>
      </w:r>
      <w:r w:rsidRPr="0080319D">
        <w:t xml:space="preserve"> ____     __________2012г.</w:t>
      </w:r>
    </w:p>
    <w:p w:rsidR="009C6AC1" w:rsidRPr="000D7A64" w:rsidRDefault="009C6AC1" w:rsidP="0053163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D7A64">
        <w:rPr>
          <w:rFonts w:ascii="Times New Roman" w:hAnsi="Times New Roman" w:cs="Times New Roman"/>
          <w:sz w:val="28"/>
          <w:szCs w:val="28"/>
        </w:rPr>
        <w:t xml:space="preserve">                                          ПРАВИЛА ПРИЕМА </w:t>
      </w:r>
    </w:p>
    <w:p w:rsidR="009C6AC1" w:rsidRPr="000D7A64" w:rsidRDefault="009C6AC1" w:rsidP="005316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7A64">
        <w:rPr>
          <w:rFonts w:ascii="Times New Roman" w:hAnsi="Times New Roman" w:cs="Times New Roman"/>
          <w:sz w:val="28"/>
          <w:szCs w:val="28"/>
        </w:rPr>
        <w:t xml:space="preserve">В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A64">
        <w:rPr>
          <w:rFonts w:ascii="Times New Roman" w:hAnsi="Times New Roman" w:cs="Times New Roman"/>
          <w:color w:val="FF0000"/>
          <w:sz w:val="28"/>
          <w:szCs w:val="28"/>
        </w:rPr>
        <w:t>БЮДЖЕТНОЕ</w:t>
      </w:r>
      <w:r w:rsidRPr="000D7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A64">
        <w:rPr>
          <w:rFonts w:ascii="Times New Roman" w:hAnsi="Times New Roman" w:cs="Times New Roman"/>
          <w:sz w:val="28"/>
          <w:szCs w:val="28"/>
        </w:rPr>
        <w:t>ОБРАЗОВАТЕЛЬНОЕ УЧРЕЖДЕНИЕ для детей дошкольного и младшего школьного возраста</w:t>
      </w:r>
    </w:p>
    <w:p w:rsidR="009C6AC1" w:rsidRPr="000D7A64" w:rsidRDefault="009C6AC1" w:rsidP="0080319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7A64">
        <w:rPr>
          <w:rFonts w:ascii="Times New Roman" w:hAnsi="Times New Roman" w:cs="Times New Roman"/>
          <w:b/>
          <w:bCs/>
          <w:sz w:val="28"/>
          <w:szCs w:val="28"/>
        </w:rPr>
        <w:t xml:space="preserve">«ВИЛЬВЕНСКАЯ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A64">
        <w:rPr>
          <w:rFonts w:ascii="Times New Roman" w:hAnsi="Times New Roman" w:cs="Times New Roman"/>
          <w:b/>
          <w:bCs/>
          <w:sz w:val="28"/>
          <w:szCs w:val="28"/>
        </w:rPr>
        <w:t>НАЧАЛЬНАЯ ШКОЛА – ДЕТСКИЙ САД»</w:t>
      </w:r>
    </w:p>
    <w:p w:rsidR="009C6AC1" w:rsidRPr="00AF4921" w:rsidRDefault="009C6AC1" w:rsidP="000D7A64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AF492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C6AC1" w:rsidRPr="00AF4921" w:rsidRDefault="009C6AC1" w:rsidP="00F323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Конституций Российской Федерации, Законом РФ от 10.07.1992 N 3266-1 "Об образовании", Федеральным законом от 24.07.1998 N 124-ФЗ "Об основных гарантиях прав ребенка в Российской Федерации", Федеральным законом "О гражданстве Российской Федерации",  Федеральным законом от 19.02.1993 г. N 4528-1 "О беженцах", Федеральным законом от 19.02.1993 г. N 4530-1 "О вынужденных переселенцах", Федеральным законом от 25.07.2002 г. N 115-ФЗ, "О правовом положении иностранных граждан в Российской Федерации",  Типовым положением об общеобразовательном учреждении, утвержденным Постановлением Правительства РФ от 19.03.2001 N 196, Типовым положением о специальном (коррекционном) образовательном учреждении для обучающихся, воспитанников с ограниченными возможностями здоровья, утвержденным Постановлением Правительства РФ от 12.03.1997 N 288, Санитарными и эпидемиологическими требованиями к условиям и организации обучения в общеобразовательных 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утверждёнными </w:t>
      </w:r>
      <w:r w:rsidRPr="00AF4921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21">
        <w:rPr>
          <w:rFonts w:ascii="Times New Roman" w:hAnsi="Times New Roman" w:cs="Times New Roman"/>
          <w:sz w:val="28"/>
          <w:szCs w:val="28"/>
        </w:rPr>
        <w:t>Российской Федерации от 29 декабря 2010 г. N 189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4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определяет порядок приема</w:t>
      </w:r>
      <w:r w:rsidRPr="00AF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 муниципальное</w:t>
      </w:r>
      <w:r w:rsidRPr="00AF4921">
        <w:rPr>
          <w:rFonts w:ascii="Times New Roman" w:hAnsi="Times New Roman" w:cs="Times New Roman"/>
          <w:sz w:val="28"/>
          <w:szCs w:val="28"/>
        </w:rPr>
        <w:t xml:space="preserve"> </w:t>
      </w:r>
      <w:r w:rsidRPr="004D732A">
        <w:rPr>
          <w:rFonts w:ascii="Times New Roman" w:hAnsi="Times New Roman" w:cs="Times New Roman"/>
          <w:color w:val="FF0000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 учреждение</w:t>
      </w:r>
      <w:r w:rsidRPr="00AF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«Вильвенская начальная школа – детский сад» (далее – Учреждение).</w:t>
      </w:r>
    </w:p>
    <w:p w:rsidR="009C6AC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F4921">
        <w:rPr>
          <w:rFonts w:ascii="Times New Roman" w:hAnsi="Times New Roman" w:cs="Times New Roman"/>
          <w:sz w:val="28"/>
          <w:szCs w:val="28"/>
        </w:rPr>
        <w:t>Настоящие Правила разработаны в целях максимального удовлетворения потребностей детей и их родителей (законных представителей) в получении общедоступного, бесплатного и качественного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1.3. В У</w:t>
      </w:r>
      <w:r>
        <w:rPr>
          <w:rFonts w:ascii="Times New Roman" w:hAnsi="Times New Roman" w:cs="Times New Roman"/>
          <w:sz w:val="28"/>
          <w:szCs w:val="28"/>
        </w:rPr>
        <w:t xml:space="preserve">чреждение принимаются все граждане, проживающие на закреплённой управлением образования Соликамского муниципального района за Учреждением территории, и имеющие </w:t>
      </w:r>
      <w:r w:rsidRPr="00280093">
        <w:rPr>
          <w:rFonts w:ascii="Times New Roman" w:hAnsi="Times New Roman" w:cs="Times New Roman"/>
          <w:sz w:val="28"/>
          <w:szCs w:val="28"/>
        </w:rPr>
        <w:t>право на получение общего образования</w:t>
      </w:r>
      <w:r w:rsidRPr="00AF4921">
        <w:rPr>
          <w:rFonts w:ascii="Times New Roman" w:hAnsi="Times New Roman" w:cs="Times New Roman"/>
          <w:sz w:val="28"/>
          <w:szCs w:val="28"/>
        </w:rPr>
        <w:t>, независимо от пола, расы,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положения, наличия судимости.</w:t>
      </w:r>
    </w:p>
    <w:p w:rsidR="009C6AC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В Учреждение могут приниматься граждане, проживающие на территории, не закреплённой за Учреждением, при наличии свободных мест.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1.5. Лицо, признанное беженцем, и прибывшие с ним члены семьи имеют право на устройство детей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AF4921">
        <w:rPr>
          <w:rFonts w:ascii="Times New Roman" w:hAnsi="Times New Roman" w:cs="Times New Roman"/>
          <w:sz w:val="28"/>
          <w:szCs w:val="28"/>
        </w:rPr>
        <w:t>наравне с гражданами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F4921">
        <w:rPr>
          <w:rFonts w:ascii="Times New Roman" w:hAnsi="Times New Roman" w:cs="Times New Roman"/>
          <w:sz w:val="28"/>
          <w:szCs w:val="28"/>
        </w:rPr>
        <w:t>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1.6. 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1.7. Учреждение не вправе отказать в приеме на обучение гражданам РФ, проживающим в </w:t>
      </w:r>
      <w:r>
        <w:rPr>
          <w:rFonts w:ascii="Times New Roman" w:hAnsi="Times New Roman" w:cs="Times New Roman"/>
          <w:sz w:val="28"/>
          <w:szCs w:val="28"/>
        </w:rPr>
        <w:t xml:space="preserve">Соликамском муниципальном районе, </w:t>
      </w:r>
      <w:r w:rsidRPr="00AF4921">
        <w:rPr>
          <w:rFonts w:ascii="Times New Roman" w:hAnsi="Times New Roman" w:cs="Times New Roman"/>
          <w:sz w:val="28"/>
          <w:szCs w:val="28"/>
        </w:rPr>
        <w:t>без регистрации, в соответствии с Законом Российской Федерации "О праве граждан Российской Федерации на свободу передвижения, выбора места пребывания и жительства в пределах Российской Федерации".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1.8. Количество классов определяется Учреждением самостоятельно в зависимости от числа поданных заявлений граждан, условий, созданных для осуществления образовательного процесса с учетом санитарных норм и контрольных нормативов, указанных в лицензии.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1.9. Комплектование классов учащимися относится к компетенции Учреждения. Наполняемость классов устанавливается в соответствии с типовым положением о соответствующем типе Учреждения.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Комплектование классов с иной наполняемостью осуществляется Учреждением по согласованию с Учредителем.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1.10. При приеме ребенка в образовательное учреждение обучающегося и (или) его родителей (законных представителей) знакомят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F4921">
        <w:rPr>
          <w:rFonts w:ascii="Times New Roman" w:hAnsi="Times New Roman" w:cs="Times New Roman"/>
          <w:sz w:val="28"/>
          <w:szCs w:val="28"/>
        </w:rPr>
        <w:t>, информацией о реализуемых основных и дополнительных образовательных программах.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1.11. Права и обязанности родителей (законных представителей) определяются договором, заключенным между ними и Учреждением.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AC1" w:rsidRDefault="009C6AC1" w:rsidP="003F10D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92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F492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ПРАВИЛА  ПРИЕМА В УЧРЕЖДЕНИЕ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921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AF4921">
        <w:rPr>
          <w:rFonts w:ascii="Times New Roman" w:hAnsi="Times New Roman" w:cs="Times New Roman"/>
          <w:b/>
          <w:bCs/>
          <w:sz w:val="28"/>
          <w:szCs w:val="28"/>
        </w:rPr>
        <w:tab/>
        <w:t>Правила (порядок) приема в детей в первые классы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2.1.1. В первый класс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F4921">
        <w:rPr>
          <w:rFonts w:ascii="Times New Roman" w:hAnsi="Times New Roman" w:cs="Times New Roman"/>
          <w:sz w:val="28"/>
          <w:szCs w:val="28"/>
        </w:rPr>
        <w:t xml:space="preserve">принимаются дети, достигшие к началу учебного года возраста не менее 6 лет 6 месяцев, при отсутствии противопоказаний по состоянию здоровья, но не позднее достижения ими возраста 8 лет независимо от уровня их подготовки.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2.1.2. Вопрос о приеме ребенка в более раннем или позднем возрасте решается в индивидуальном порядке по разрешению Учредителя.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Прием в первые классы детей, старше 8 лет, производится при наличии  заключения психолого-медико-педагогической комиссии.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о готовности ребенка к обучению носит рекомендательный характер.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2.1.3. При приеме детей в первый класс Учреждения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При зачислении в Учреждение родители (законные представители) вправе выбирать форму получения образования ребенком, программу обучения и образовательные услуги, предусмотренные уставом Учреждения.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2.1.4.  Для зачисления в первый класс родители (законные представители) ребенка представляют следующие документы: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AF4921">
        <w:rPr>
          <w:rFonts w:ascii="Times New Roman" w:hAnsi="Times New Roman" w:cs="Times New Roman"/>
          <w:sz w:val="28"/>
          <w:szCs w:val="28"/>
        </w:rPr>
        <w:t>на имя директора Учреждения;</w:t>
      </w:r>
    </w:p>
    <w:p w:rsidR="009C6AC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ребёнка;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(копия заверяется директором учреждения при наличии оригинала);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справку о месте проживания гражданина.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Прием заявления осуществляется при наличии документа, удостоверяющего личность заявителя.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2.1.5. Документы подлежат обязательной регистрации в Учреждении в журнале приема заявлений в первый класс.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2.1.6. В заявлении о приеме указывается: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учреждения, в которое подается заявление;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указание на специализацию класса обучения (при поступлении в специальные (коррекционные) классы);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фамилию, имя, отчество, дату и год рождения ребенка;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место жительства ребенка;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сведения о родителях (фамилия, имя, отчество, контактный телефон);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дату написания заявления;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подпись лица, подавшего заявление.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2.1.7. Беженцы, вынужденные переселенцы вместе с заявлением представляют: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копию удостоверения беженца или вынужденного переселенца;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регистрацию по месту жительства или пребывания;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медицинское заключение на ребенка.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2.1.8. При поступлении в специальные (коррекционные) классы дополнительно должно быть представлено заключение психолого-медико-педагогической комиссии и направление (разрешение)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Соликамского муниципального района.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2.1.9. Заявления, поступающие от родителей (законных представителей), регистрируются по мере поступления Учреждением самостоятельно.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После регистрации заявления заявителю выдается справка о приеме документов со следующей информацией: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номер заявления о приеме ребенка в Учреждение;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4921">
        <w:rPr>
          <w:rFonts w:ascii="Times New Roman" w:hAnsi="Times New Roman" w:cs="Times New Roman"/>
          <w:sz w:val="28"/>
          <w:szCs w:val="28"/>
        </w:rPr>
        <w:t>перечень представленных документов либо отметку об их предоставлении;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контактные телефоны Учреждения для получения информации;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контактные телефоны Учредителя.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2.1.10. Прием документов осуществляется с 1 апреля по 30 августа. Заявления, поданные после 30 августа, рассматриваются руководством Учреждения в индивидуальном порядке</w:t>
      </w:r>
      <w:r w:rsidRPr="00AF492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2.1.11.  Зачисление учащихся в первый класс оформляется приказом директора Учреждения не позднее 31 августа текущего года</w:t>
      </w:r>
      <w:r w:rsidRPr="00AF49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F4921">
        <w:rPr>
          <w:rFonts w:ascii="Times New Roman" w:hAnsi="Times New Roman" w:cs="Times New Roman"/>
          <w:sz w:val="28"/>
          <w:szCs w:val="28"/>
        </w:rPr>
        <w:t>Список учащихся доводится до сведения родителей до начала учебного года путем размещения на доске объявлений</w:t>
      </w:r>
      <w:r>
        <w:rPr>
          <w:rFonts w:ascii="Times New Roman" w:hAnsi="Times New Roman" w:cs="Times New Roman"/>
          <w:sz w:val="28"/>
          <w:szCs w:val="28"/>
        </w:rPr>
        <w:t xml:space="preserve"> (на официальном сайте Учреждения)</w:t>
      </w:r>
      <w:r w:rsidRPr="00AF4921">
        <w:rPr>
          <w:rFonts w:ascii="Times New Roman" w:hAnsi="Times New Roman" w:cs="Times New Roman"/>
          <w:sz w:val="28"/>
          <w:szCs w:val="28"/>
        </w:rPr>
        <w:t>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2.1.12. Образовательное учреждение вправе отказать в приеме заявления в следующих случаях: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наличие в представленных документах сведений, не соответствующих действительности;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в заявлении не указан хотя бы один пункт из обязательных к заполнению;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отсутствие обязательных к представлению документов и (или) их копий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 2.1.13. После </w:t>
      </w:r>
      <w:r>
        <w:rPr>
          <w:rFonts w:ascii="Times New Roman" w:hAnsi="Times New Roman" w:cs="Times New Roman"/>
          <w:sz w:val="28"/>
          <w:szCs w:val="28"/>
        </w:rPr>
        <w:t xml:space="preserve">издания приказа </w:t>
      </w:r>
      <w:r w:rsidRPr="00AF4921">
        <w:rPr>
          <w:rFonts w:ascii="Times New Roman" w:hAnsi="Times New Roman" w:cs="Times New Roman"/>
          <w:sz w:val="28"/>
          <w:szCs w:val="28"/>
        </w:rPr>
        <w:t xml:space="preserve">о зачислении в первый класс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4921">
        <w:rPr>
          <w:rFonts w:ascii="Times New Roman" w:hAnsi="Times New Roman" w:cs="Times New Roman"/>
          <w:sz w:val="28"/>
          <w:szCs w:val="28"/>
        </w:rPr>
        <w:t>чреждения ребенок имеет право на получение услуги в соответствии с учебным планом, образовательными программами и расписанием занятий, установленными в образовательном учреждении.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921">
        <w:rPr>
          <w:rFonts w:ascii="Times New Roman" w:hAnsi="Times New Roman" w:cs="Times New Roman"/>
          <w:b/>
          <w:bCs/>
          <w:sz w:val="28"/>
          <w:szCs w:val="28"/>
        </w:rPr>
        <w:t xml:space="preserve">2.2. Правила </w:t>
      </w:r>
      <w:r w:rsidRPr="0033724C">
        <w:rPr>
          <w:rFonts w:ascii="Times New Roman" w:hAnsi="Times New Roman" w:cs="Times New Roman"/>
          <w:b/>
          <w:bCs/>
          <w:sz w:val="28"/>
          <w:szCs w:val="28"/>
        </w:rPr>
        <w:t xml:space="preserve">приема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  2-4 </w:t>
      </w:r>
      <w:r w:rsidRPr="00337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r w:rsidRPr="00AF49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6AC1" w:rsidRPr="0033724C" w:rsidRDefault="009C6AC1" w:rsidP="003F10D3">
      <w:pPr>
        <w:shd w:val="clear" w:color="auto" w:fill="FFFFFF"/>
        <w:tabs>
          <w:tab w:val="left" w:pos="1058"/>
        </w:tabs>
        <w:spacing w:after="0" w:line="240" w:lineRule="auto"/>
        <w:ind w:right="-1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AC1" w:rsidRPr="0033724C" w:rsidRDefault="009C6AC1" w:rsidP="003F10D3">
      <w:pPr>
        <w:shd w:val="clear" w:color="auto" w:fill="FFFFFF"/>
        <w:tabs>
          <w:tab w:val="left" w:pos="1058"/>
        </w:tabs>
        <w:spacing w:after="0" w:line="240" w:lineRule="auto"/>
        <w:ind w:right="-18" w:firstLine="72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724C">
        <w:rPr>
          <w:rFonts w:ascii="Times New Roman" w:hAnsi="Times New Roman" w:cs="Times New Roman"/>
          <w:sz w:val="28"/>
          <w:szCs w:val="28"/>
        </w:rPr>
        <w:t>Приём  во  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24C">
        <w:rPr>
          <w:rFonts w:ascii="Times New Roman" w:hAnsi="Times New Roman" w:cs="Times New Roman"/>
          <w:sz w:val="28"/>
          <w:szCs w:val="28"/>
        </w:rPr>
        <w:t xml:space="preserve">  классы  осуществляется  при предоставлении следующих документов</w:t>
      </w:r>
      <w:r w:rsidRPr="0033724C">
        <w:rPr>
          <w:rFonts w:ascii="Times New Roman" w:hAnsi="Times New Roman" w:cs="Times New Roman"/>
          <w:spacing w:val="-12"/>
          <w:sz w:val="28"/>
          <w:szCs w:val="28"/>
        </w:rPr>
        <w:t xml:space="preserve">: </w:t>
      </w:r>
    </w:p>
    <w:p w:rsidR="009C6AC1" w:rsidRPr="0033724C" w:rsidRDefault="009C6AC1" w:rsidP="003F10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sz w:val="28"/>
          <w:szCs w:val="28"/>
        </w:rPr>
        <w:t>заявления гражданина (при достижении 14-летнего возраста) или родителей (законных представителей)</w:t>
      </w:r>
      <w:r w:rsidRPr="0033724C">
        <w:rPr>
          <w:rFonts w:ascii="Times New Roman" w:hAnsi="Times New Roman" w:cs="Times New Roman"/>
          <w:spacing w:val="-6"/>
          <w:sz w:val="28"/>
          <w:szCs w:val="28"/>
        </w:rPr>
        <w:t xml:space="preserve"> несовершеннолетнего обучающегося о приёме в </w:t>
      </w:r>
      <w:r w:rsidRPr="0033724C">
        <w:rPr>
          <w:rFonts w:ascii="Times New Roman" w:hAnsi="Times New Roman" w:cs="Times New Roman"/>
          <w:spacing w:val="-10"/>
          <w:sz w:val="28"/>
          <w:szCs w:val="28"/>
        </w:rPr>
        <w:t>соответствующий класс;</w:t>
      </w:r>
    </w:p>
    <w:p w:rsidR="009C6AC1" w:rsidRPr="0033724C" w:rsidRDefault="009C6AC1" w:rsidP="003F10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35"/>
        </w:tabs>
        <w:autoSpaceDE w:val="0"/>
        <w:autoSpaceDN w:val="0"/>
        <w:adjustRightInd w:val="0"/>
        <w:spacing w:after="0" w:line="240" w:lineRule="auto"/>
        <w:ind w:left="0" w:right="-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sz w:val="28"/>
          <w:szCs w:val="28"/>
        </w:rPr>
        <w:t xml:space="preserve"> </w:t>
      </w:r>
      <w:r w:rsidRPr="0033724C">
        <w:rPr>
          <w:rFonts w:ascii="Times New Roman" w:hAnsi="Times New Roman" w:cs="Times New Roman"/>
          <w:spacing w:val="-2"/>
          <w:sz w:val="28"/>
          <w:szCs w:val="28"/>
        </w:rPr>
        <w:t>личного дела обучающегося с годовыми оценками, заверенного</w:t>
      </w:r>
      <w:r w:rsidRPr="0033724C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33724C">
        <w:rPr>
          <w:rFonts w:ascii="Times New Roman" w:hAnsi="Times New Roman" w:cs="Times New Roman"/>
          <w:spacing w:val="-7"/>
          <w:sz w:val="28"/>
          <w:szCs w:val="28"/>
        </w:rPr>
        <w:t>печатью общеобразовательного учреждения и с записью о выбытии</w:t>
      </w:r>
      <w:r w:rsidRPr="0033724C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33724C">
        <w:rPr>
          <w:rFonts w:ascii="Times New Roman" w:hAnsi="Times New Roman" w:cs="Times New Roman"/>
          <w:spacing w:val="-9"/>
          <w:sz w:val="28"/>
          <w:szCs w:val="28"/>
        </w:rPr>
        <w:t>из предыдущего места учёбы;</w:t>
      </w:r>
    </w:p>
    <w:p w:rsidR="009C6AC1" w:rsidRPr="0033724C" w:rsidRDefault="009C6AC1" w:rsidP="003F10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spacing w:val="-7"/>
          <w:sz w:val="28"/>
          <w:szCs w:val="28"/>
        </w:rPr>
        <w:t xml:space="preserve">выписки  текущих  оценок  по  всем  предметам,  заверенной </w:t>
      </w:r>
      <w:r w:rsidRPr="0033724C">
        <w:rPr>
          <w:rFonts w:ascii="Times New Roman" w:hAnsi="Times New Roman" w:cs="Times New Roman"/>
          <w:spacing w:val="-4"/>
          <w:sz w:val="28"/>
          <w:szCs w:val="28"/>
        </w:rPr>
        <w:t>печатью  общеобразователь</w:t>
      </w:r>
      <w:r>
        <w:rPr>
          <w:rFonts w:ascii="Times New Roman" w:hAnsi="Times New Roman" w:cs="Times New Roman"/>
          <w:spacing w:val="-4"/>
          <w:sz w:val="28"/>
          <w:szCs w:val="28"/>
        </w:rPr>
        <w:t>ного  учреждения  (при  поступлении в Учреждение</w:t>
      </w:r>
      <w:r w:rsidRPr="0033724C">
        <w:rPr>
          <w:rFonts w:ascii="Times New Roman" w:hAnsi="Times New Roman" w:cs="Times New Roman"/>
          <w:spacing w:val="-4"/>
          <w:sz w:val="28"/>
          <w:szCs w:val="28"/>
        </w:rPr>
        <w:t xml:space="preserve">  в </w:t>
      </w:r>
      <w:r w:rsidRPr="0033724C">
        <w:rPr>
          <w:rFonts w:ascii="Times New Roman" w:hAnsi="Times New Roman" w:cs="Times New Roman"/>
          <w:spacing w:val="-16"/>
          <w:sz w:val="28"/>
          <w:szCs w:val="28"/>
        </w:rPr>
        <w:t xml:space="preserve">течение учебного года); </w:t>
      </w:r>
    </w:p>
    <w:p w:rsidR="009C6AC1" w:rsidRDefault="009C6AC1" w:rsidP="003F10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sz w:val="28"/>
          <w:szCs w:val="28"/>
        </w:rPr>
        <w:t xml:space="preserve"> медицинской карты обучающегося;</w:t>
      </w:r>
    </w:p>
    <w:p w:rsidR="009C6AC1" w:rsidRPr="0033724C" w:rsidRDefault="009C6AC1" w:rsidP="003F10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заверенной копии паспорта гражданина (для лиц, достигших 14-летнего возраста);</w:t>
      </w:r>
    </w:p>
    <w:p w:rsidR="009C6AC1" w:rsidRPr="0033724C" w:rsidRDefault="009C6AC1" w:rsidP="003F10D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sz w:val="28"/>
          <w:szCs w:val="28"/>
        </w:rPr>
        <w:t>заверенной копии свидетельства о рождении (копия может заверяться в образовательном учреждении на основании представленного оригинала);</w:t>
      </w:r>
    </w:p>
    <w:p w:rsidR="009C6AC1" w:rsidRDefault="009C6AC1" w:rsidP="003F10D3">
      <w:pPr>
        <w:shd w:val="clear" w:color="auto" w:fill="FFFFFF"/>
        <w:tabs>
          <w:tab w:val="left" w:pos="835"/>
        </w:tabs>
        <w:spacing w:after="0" w:line="240" w:lineRule="auto"/>
        <w:ind w:right="-1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724C">
        <w:rPr>
          <w:rFonts w:ascii="Times New Roman" w:hAnsi="Times New Roman" w:cs="Times New Roman"/>
          <w:spacing w:val="-1"/>
          <w:sz w:val="28"/>
          <w:szCs w:val="28"/>
        </w:rPr>
        <w:tab/>
        <w:t>Прием заявления осуществляется при наличии документа, удос</w:t>
      </w:r>
      <w:r w:rsidRPr="0033724C">
        <w:rPr>
          <w:rFonts w:ascii="Times New Roman" w:hAnsi="Times New Roman" w:cs="Times New Roman"/>
          <w:spacing w:val="-6"/>
          <w:sz w:val="28"/>
          <w:szCs w:val="28"/>
        </w:rPr>
        <w:t>товеряющего личность заявителя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C6AC1" w:rsidRDefault="009C6AC1" w:rsidP="003F10D3">
      <w:pPr>
        <w:shd w:val="clear" w:color="auto" w:fill="FFFFFF"/>
        <w:tabs>
          <w:tab w:val="left" w:pos="835"/>
        </w:tabs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2.2.2. </w:t>
      </w:r>
      <w:r w:rsidRPr="00AF4921">
        <w:rPr>
          <w:rFonts w:ascii="Times New Roman" w:hAnsi="Times New Roman" w:cs="Times New Roman"/>
          <w:sz w:val="28"/>
          <w:szCs w:val="28"/>
        </w:rPr>
        <w:t xml:space="preserve">Заявление о приеме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AF4921">
        <w:rPr>
          <w:rFonts w:ascii="Times New Roman" w:hAnsi="Times New Roman" w:cs="Times New Roman"/>
          <w:sz w:val="28"/>
          <w:szCs w:val="28"/>
        </w:rPr>
        <w:t>должно содержать информацию, указанную в п. 2.1.6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2.2.3</w:t>
      </w:r>
      <w:r w:rsidRPr="00AF4921">
        <w:rPr>
          <w:rFonts w:ascii="Times New Roman" w:hAnsi="Times New Roman" w:cs="Times New Roman"/>
          <w:sz w:val="28"/>
          <w:szCs w:val="28"/>
        </w:rPr>
        <w:t>.  Беженцы, вынужденные переселенцы вместе с заявлением представляют документы, предусмотренные в п.2.1.7 настоящих Правил.</w:t>
      </w:r>
    </w:p>
    <w:p w:rsidR="009C6AC1" w:rsidRPr="0033724C" w:rsidRDefault="009C6AC1" w:rsidP="003F10D3">
      <w:pPr>
        <w:shd w:val="clear" w:color="auto" w:fill="FFFFFF"/>
        <w:tabs>
          <w:tab w:val="left" w:pos="835"/>
        </w:tabs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</w:p>
    <w:p w:rsidR="009C6AC1" w:rsidRPr="0033724C" w:rsidRDefault="009C6AC1" w:rsidP="003F10D3">
      <w:pPr>
        <w:shd w:val="clear" w:color="auto" w:fill="FFFFFF"/>
        <w:spacing w:after="0" w:line="240" w:lineRule="auto"/>
        <w:ind w:left="6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.Документы подлежат обязательной регистрации секретарем Учреждения или ответственным</w:t>
      </w:r>
      <w:r w:rsidRPr="0033724C">
        <w:rPr>
          <w:rFonts w:ascii="Times New Roman" w:hAnsi="Times New Roman" w:cs="Times New Roman"/>
          <w:sz w:val="28"/>
          <w:szCs w:val="28"/>
        </w:rPr>
        <w:t xml:space="preserve">  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лицом в Журнале приема заявлений.</w:t>
      </w:r>
    </w:p>
    <w:p w:rsidR="009C6AC1" w:rsidRPr="0033724C" w:rsidRDefault="009C6AC1" w:rsidP="003F10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.После регистрации заявления заявителю выдается документ,</w:t>
      </w:r>
      <w:r w:rsidRPr="0033724C">
        <w:rPr>
          <w:rFonts w:ascii="Times New Roman" w:hAnsi="Times New Roman" w:cs="Times New Roman"/>
          <w:sz w:val="28"/>
          <w:szCs w:val="28"/>
        </w:rPr>
        <w:t xml:space="preserve"> 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содержащий следующую информацию:</w:t>
      </w:r>
    </w:p>
    <w:p w:rsidR="009C6AC1" w:rsidRPr="0033724C" w:rsidRDefault="009C6AC1" w:rsidP="003F10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color w:val="000000"/>
          <w:sz w:val="28"/>
          <w:szCs w:val="28"/>
        </w:rPr>
        <w:t>входящий номер заявления о приеме в образовательное учреждение;</w:t>
      </w:r>
    </w:p>
    <w:p w:rsidR="009C6AC1" w:rsidRPr="0033724C" w:rsidRDefault="009C6AC1" w:rsidP="003F10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color w:val="000000"/>
          <w:sz w:val="28"/>
          <w:szCs w:val="28"/>
        </w:rPr>
        <w:t>перечень представленных документов и отметка об их получении, заверенная подписью секретаря или ответственного за прием документов и печатью образовательного учреждения;</w:t>
      </w:r>
    </w:p>
    <w:p w:rsidR="009C6AC1" w:rsidRPr="0033724C" w:rsidRDefault="009C6AC1" w:rsidP="003F10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color w:val="000000"/>
          <w:sz w:val="28"/>
          <w:szCs w:val="28"/>
        </w:rPr>
        <w:t>контактные телефоны для получения информации;</w:t>
      </w:r>
    </w:p>
    <w:p w:rsidR="009C6AC1" w:rsidRPr="0033724C" w:rsidRDefault="009C6AC1" w:rsidP="003F10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33724C">
        <w:rPr>
          <w:rFonts w:ascii="Times New Roman" w:hAnsi="Times New Roman" w:cs="Times New Roman"/>
          <w:color w:val="000000"/>
          <w:sz w:val="28"/>
          <w:szCs w:val="28"/>
        </w:rPr>
        <w:t>телефон Управления образования Соликамского муниципального района, являющегося 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9-7-53-52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6AC1" w:rsidRDefault="009C6AC1" w:rsidP="003F10D3">
      <w:pPr>
        <w:shd w:val="clear" w:color="auto" w:fill="FFFFFF"/>
        <w:spacing w:after="0" w:line="240" w:lineRule="auto"/>
        <w:ind w:left="34" w:right="17" w:firstLine="6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.Комплектование классов учащимися относится к компетенции образовательного Учреждения. Наполняемость классов устанавливается в соответствии с Типовыми положениями о соответствующих</w:t>
      </w:r>
      <w:r w:rsidRPr="0033724C">
        <w:rPr>
          <w:rFonts w:ascii="Times New Roman" w:hAnsi="Times New Roman" w:cs="Times New Roman"/>
          <w:sz w:val="28"/>
          <w:szCs w:val="28"/>
        </w:rPr>
        <w:t xml:space="preserve"> 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учреждениях. Комплектование классов с иной наполняемостью осуществляется</w:t>
      </w:r>
      <w:r w:rsidRPr="0033724C">
        <w:rPr>
          <w:rFonts w:ascii="Times New Roman" w:hAnsi="Times New Roman" w:cs="Times New Roman"/>
          <w:sz w:val="28"/>
          <w:szCs w:val="28"/>
        </w:rPr>
        <w:t xml:space="preserve"> </w:t>
      </w:r>
      <w:r w:rsidRPr="0033724C">
        <w:rPr>
          <w:rFonts w:ascii="Times New Roman" w:hAnsi="Times New Roman" w:cs="Times New Roman"/>
          <w:color w:val="000000"/>
          <w:sz w:val="28"/>
          <w:szCs w:val="28"/>
        </w:rPr>
        <w:t>образовательным Учреждением по согласованию с учредителем.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2.2.7.</w:t>
      </w:r>
      <w:r w:rsidRPr="00812C24">
        <w:rPr>
          <w:rFonts w:ascii="Times New Roman" w:hAnsi="Times New Roman" w:cs="Times New Roman"/>
          <w:sz w:val="28"/>
          <w:szCs w:val="28"/>
        </w:rPr>
        <w:t xml:space="preserve"> </w:t>
      </w:r>
      <w:r w:rsidRPr="00AF4921">
        <w:rPr>
          <w:rFonts w:ascii="Times New Roman" w:hAnsi="Times New Roman" w:cs="Times New Roman"/>
          <w:sz w:val="28"/>
          <w:szCs w:val="28"/>
        </w:rPr>
        <w:t>Зачисление учащихся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2-4 классы </w:t>
      </w:r>
      <w:r w:rsidRPr="00AF4921">
        <w:rPr>
          <w:rFonts w:ascii="Times New Roman" w:hAnsi="Times New Roman" w:cs="Times New Roman"/>
          <w:sz w:val="28"/>
          <w:szCs w:val="28"/>
        </w:rPr>
        <w:t>оформляется приказом директора Учреждения не позднее 31 августа текущего года</w:t>
      </w:r>
      <w:r w:rsidRPr="00AF49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F4921">
        <w:rPr>
          <w:rFonts w:ascii="Times New Roman" w:hAnsi="Times New Roman" w:cs="Times New Roman"/>
          <w:sz w:val="28"/>
          <w:szCs w:val="28"/>
        </w:rPr>
        <w:t>Список учащихся доводится до сведения родителей до начала учебного года путем размещения на доске объявлений</w:t>
      </w:r>
      <w:r>
        <w:rPr>
          <w:rFonts w:ascii="Times New Roman" w:hAnsi="Times New Roman" w:cs="Times New Roman"/>
          <w:sz w:val="28"/>
          <w:szCs w:val="28"/>
        </w:rPr>
        <w:t xml:space="preserve"> (на официальном сайте Учреждения)</w:t>
      </w:r>
      <w:r w:rsidRPr="00AF4921">
        <w:rPr>
          <w:rFonts w:ascii="Times New Roman" w:hAnsi="Times New Roman" w:cs="Times New Roman"/>
          <w:sz w:val="28"/>
          <w:szCs w:val="28"/>
        </w:rPr>
        <w:t>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2.2.8</w:t>
      </w:r>
      <w:r w:rsidRPr="00AF4921">
        <w:rPr>
          <w:rFonts w:ascii="Times New Roman" w:hAnsi="Times New Roman" w:cs="Times New Roman"/>
          <w:sz w:val="28"/>
          <w:szCs w:val="28"/>
        </w:rPr>
        <w:t>.  Беженцы, вынужденные переселенцы вместе с заявлением представляют документы, предусмотренные в п.2.1.7 настоящих Правил.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2.2.9</w:t>
      </w:r>
      <w:r w:rsidRPr="00AF4921">
        <w:rPr>
          <w:rFonts w:ascii="Times New Roman" w:hAnsi="Times New Roman" w:cs="Times New Roman"/>
          <w:sz w:val="28"/>
          <w:szCs w:val="28"/>
        </w:rPr>
        <w:t xml:space="preserve">. Заявления, поступающие от родителей (законных представителей), или несовершеннолетних, регистрируются по мере поступления Учреждением самостоятельно.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После регистрации заявления заявителю выдается справка о приеме документов со следующей информацией: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входящий номер заявления о приеме ребенка в Учреждение;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перечень представленных документов либо отметку об их предоставлении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сведения о сроках уведомления о зачислении в десятый класс;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контактные телефоны Учреждения для получения информации;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контактные телефоны Учредителя.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49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2.10</w:t>
      </w:r>
      <w:r w:rsidRPr="00AF4921">
        <w:rPr>
          <w:rFonts w:ascii="Times New Roman" w:hAnsi="Times New Roman" w:cs="Times New Roman"/>
          <w:sz w:val="28"/>
          <w:szCs w:val="28"/>
        </w:rPr>
        <w:t>.  Прием документов осуществляется с 1 апреля по 30 августа. Заявления, поданные после 30 августа, рассматриваются руководством Учреждения в индивидуальном порядке</w:t>
      </w:r>
      <w:r w:rsidRPr="00AF492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4921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F4921">
        <w:rPr>
          <w:rFonts w:ascii="Times New Roman" w:hAnsi="Times New Roman" w:cs="Times New Roman"/>
          <w:sz w:val="28"/>
          <w:szCs w:val="28"/>
        </w:rPr>
        <w:t>. Зачисление учащихся в десятый класс оформляется приказом директора Учреждения не позднее 31 августа текущего года</w:t>
      </w:r>
      <w:r w:rsidRPr="00AF49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F4921">
        <w:rPr>
          <w:rFonts w:ascii="Times New Roman" w:hAnsi="Times New Roman" w:cs="Times New Roman"/>
          <w:sz w:val="28"/>
          <w:szCs w:val="28"/>
        </w:rPr>
        <w:t>Список учащихся доводится до сведения родителей до начала учебного года путем размещения на доске объявлений.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4921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F4921">
        <w:rPr>
          <w:rFonts w:ascii="Times New Roman" w:hAnsi="Times New Roman" w:cs="Times New Roman"/>
          <w:sz w:val="28"/>
          <w:szCs w:val="28"/>
        </w:rPr>
        <w:t>. Образовательное учреждение должно уведомить родителей (законных представителей) ребенка о приеме ребенка в образовательное учреждение не позднее 31 августа, за исключением случаев, когда заявление было подано после 30 августа.</w:t>
      </w:r>
    </w:p>
    <w:p w:rsidR="009C6AC1" w:rsidRPr="00AF4921" w:rsidRDefault="009C6AC1" w:rsidP="007F68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4921">
        <w:rPr>
          <w:rFonts w:ascii="Times New Roman" w:hAnsi="Times New Roman" w:cs="Times New Roman"/>
          <w:sz w:val="28"/>
          <w:szCs w:val="28"/>
        </w:rPr>
        <w:t>. Образовательное учреждение вправе отказать в приеме заявления в следующих случаях: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наличие в представленных документах сведений, не соответствующих действительности;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в заявлении не указан хотя бы один пункт из обязательных к заполнению;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отсутствие обязательных к представлению документов и (или) их копий.</w:t>
      </w:r>
    </w:p>
    <w:p w:rsidR="009C6AC1" w:rsidRPr="00AF4921" w:rsidRDefault="009C6AC1" w:rsidP="007F68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Pr="00AF4921">
        <w:rPr>
          <w:rFonts w:ascii="Times New Roman" w:hAnsi="Times New Roman" w:cs="Times New Roman"/>
          <w:sz w:val="28"/>
          <w:szCs w:val="28"/>
        </w:rPr>
        <w:t xml:space="preserve">. После </w:t>
      </w:r>
      <w:r>
        <w:rPr>
          <w:rFonts w:ascii="Times New Roman" w:hAnsi="Times New Roman" w:cs="Times New Roman"/>
          <w:sz w:val="28"/>
          <w:szCs w:val="28"/>
        </w:rPr>
        <w:t xml:space="preserve">издания приказа </w:t>
      </w:r>
      <w:r w:rsidRPr="00AF4921">
        <w:rPr>
          <w:rFonts w:ascii="Times New Roman" w:hAnsi="Times New Roman" w:cs="Times New Roman"/>
          <w:sz w:val="28"/>
          <w:szCs w:val="28"/>
        </w:rPr>
        <w:t>о зачислении в десятый класс Учреждения ребенок имеет право на получение услуги в соответствии с учебным планом, образовательными программами и расписанием занятий, установленными в общеобразовательном учреждении.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AC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F4921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Pr="00AF4921">
        <w:rPr>
          <w:rFonts w:ascii="Times New Roman" w:hAnsi="Times New Roman" w:cs="Times New Roman"/>
          <w:b/>
          <w:bCs/>
          <w:sz w:val="28"/>
          <w:szCs w:val="28"/>
        </w:rPr>
        <w:t xml:space="preserve"> приема в специальные (коррекционные)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классы VII  и  VIII видов</w:t>
      </w:r>
    </w:p>
    <w:p w:rsidR="009C6AC1" w:rsidRDefault="009C6AC1" w:rsidP="00B627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355">
        <w:rPr>
          <w:rFonts w:ascii="Times New Roman" w:hAnsi="Times New Roman" w:cs="Times New Roman"/>
          <w:sz w:val="28"/>
          <w:szCs w:val="28"/>
        </w:rPr>
        <w:t xml:space="preserve">2.3.1.В Учреждении могут быть созданы специальные (коррекционные) классы </w:t>
      </w:r>
      <w:r w:rsidRPr="00D463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4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VIII вида</w:t>
      </w:r>
      <w:r w:rsidRPr="00B627C0">
        <w:rPr>
          <w:rFonts w:ascii="Times New Roman" w:hAnsi="Times New Roman" w:cs="Times New Roman"/>
          <w:sz w:val="28"/>
          <w:szCs w:val="28"/>
        </w:rPr>
        <w:t>.</w:t>
      </w:r>
      <w:r w:rsidRPr="00D46355">
        <w:rPr>
          <w:rFonts w:ascii="Times New Roman" w:hAnsi="Times New Roman" w:cs="Times New Roman"/>
          <w:sz w:val="28"/>
          <w:szCs w:val="28"/>
        </w:rPr>
        <w:tab/>
      </w:r>
    </w:p>
    <w:p w:rsidR="009C6AC1" w:rsidRPr="003F10D3" w:rsidRDefault="009C6AC1" w:rsidP="003F10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0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3F10D3">
        <w:rPr>
          <w:rFonts w:ascii="Times New Roman" w:hAnsi="Times New Roman" w:cs="Times New Roman"/>
          <w:sz w:val="28"/>
          <w:szCs w:val="28"/>
        </w:rPr>
        <w:t>.Специальные (коррекционные) классы</w:t>
      </w:r>
      <w:r>
        <w:rPr>
          <w:rFonts w:ascii="Times New Roman" w:hAnsi="Times New Roman" w:cs="Times New Roman"/>
          <w:sz w:val="28"/>
          <w:szCs w:val="28"/>
        </w:rPr>
        <w:t xml:space="preserve"> VII и</w:t>
      </w:r>
      <w:r w:rsidRPr="003F10D3">
        <w:rPr>
          <w:rFonts w:ascii="Times New Roman" w:hAnsi="Times New Roman" w:cs="Times New Roman"/>
          <w:sz w:val="28"/>
          <w:szCs w:val="28"/>
        </w:rPr>
        <w:t xml:space="preserve"> </w:t>
      </w:r>
      <w:r w:rsidRPr="003F10D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F10D3">
        <w:rPr>
          <w:rFonts w:ascii="Times New Roman" w:hAnsi="Times New Roman" w:cs="Times New Roman"/>
          <w:sz w:val="28"/>
          <w:szCs w:val="28"/>
        </w:rPr>
        <w:t xml:space="preserve"> вида  создаются и открываются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10D3">
        <w:rPr>
          <w:rFonts w:ascii="Times New Roman" w:hAnsi="Times New Roman" w:cs="Times New Roman"/>
          <w:sz w:val="28"/>
          <w:szCs w:val="28"/>
        </w:rPr>
        <w:t>чреждением по согласованию с Управлением образования Соликамского муниципального района.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8BA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.3. Прием детей в</w:t>
      </w:r>
      <w:r w:rsidRPr="00BF28BA">
        <w:rPr>
          <w:rFonts w:ascii="Times New Roman" w:hAnsi="Times New Roman" w:cs="Times New Roman"/>
          <w:sz w:val="28"/>
          <w:szCs w:val="28"/>
        </w:rPr>
        <w:t xml:space="preserve"> специальные (коррекционные) классы VII  и  VIII 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4921">
        <w:rPr>
          <w:rFonts w:ascii="Times New Roman" w:hAnsi="Times New Roman" w:cs="Times New Roman"/>
          <w:sz w:val="28"/>
          <w:szCs w:val="28"/>
        </w:rPr>
        <w:t>осуществляется только с согласия родителей (законных представителей) и по заключению психолого</w:t>
      </w:r>
      <w:r>
        <w:rPr>
          <w:rFonts w:ascii="Times New Roman" w:hAnsi="Times New Roman" w:cs="Times New Roman"/>
          <w:sz w:val="28"/>
          <w:szCs w:val="28"/>
        </w:rPr>
        <w:t>-медико-педагогической комиссии на основании приказа управления образования Соликамского муниципального района</w:t>
      </w:r>
      <w:r w:rsidRPr="00AF4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AF4921">
        <w:rPr>
          <w:rFonts w:ascii="Times New Roman" w:hAnsi="Times New Roman" w:cs="Times New Roman"/>
          <w:sz w:val="28"/>
          <w:szCs w:val="28"/>
        </w:rPr>
        <w:t xml:space="preserve">. Для зачисления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28BA">
        <w:rPr>
          <w:rFonts w:ascii="Times New Roman" w:hAnsi="Times New Roman" w:cs="Times New Roman"/>
          <w:sz w:val="28"/>
          <w:szCs w:val="28"/>
        </w:rPr>
        <w:t xml:space="preserve"> специальные (коррекционные) классы VII 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F28BA">
        <w:rPr>
          <w:rFonts w:ascii="Times New Roman" w:hAnsi="Times New Roman" w:cs="Times New Roman"/>
          <w:sz w:val="28"/>
          <w:szCs w:val="28"/>
        </w:rPr>
        <w:t xml:space="preserve">  VIII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21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представляют следующие документы: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>- заявление о приеме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F28BA">
        <w:rPr>
          <w:rFonts w:ascii="Times New Roman" w:hAnsi="Times New Roman" w:cs="Times New Roman"/>
          <w:sz w:val="28"/>
          <w:szCs w:val="28"/>
        </w:rPr>
        <w:t xml:space="preserve"> специальные (коррекционные) классы VII 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F28BA">
        <w:rPr>
          <w:rFonts w:ascii="Times New Roman" w:hAnsi="Times New Roman" w:cs="Times New Roman"/>
          <w:sz w:val="28"/>
          <w:szCs w:val="28"/>
        </w:rPr>
        <w:t xml:space="preserve">  VIII видов</w:t>
      </w:r>
      <w:r w:rsidRPr="00AF4921">
        <w:rPr>
          <w:rFonts w:ascii="Times New Roman" w:hAnsi="Times New Roman" w:cs="Times New Roman"/>
          <w:sz w:val="28"/>
          <w:szCs w:val="28"/>
        </w:rPr>
        <w:t>;</w:t>
      </w:r>
    </w:p>
    <w:p w:rsidR="009C6AC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921">
        <w:rPr>
          <w:rFonts w:ascii="Times New Roman" w:hAnsi="Times New Roman" w:cs="Times New Roman"/>
          <w:sz w:val="28"/>
          <w:szCs w:val="28"/>
        </w:rPr>
        <w:t xml:space="preserve">-заключение психолого-медико-педагогической комиссии для детей, обучающихся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AF4921">
        <w:rPr>
          <w:rFonts w:ascii="Times New Roman" w:hAnsi="Times New Roman" w:cs="Times New Roman"/>
          <w:sz w:val="28"/>
          <w:szCs w:val="28"/>
        </w:rPr>
        <w:t xml:space="preserve">программам специального (коррекционного) образовательного учреждения VIII видов,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F4921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4921">
        <w:rPr>
          <w:rFonts w:ascii="Times New Roman" w:hAnsi="Times New Roman" w:cs="Times New Roman"/>
          <w:sz w:val="28"/>
          <w:szCs w:val="28"/>
        </w:rPr>
        <w:t>.1. Не допускаются необоснованные требования внесения родителями (законными представителями) вступительных взносов при приеме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AF4921">
        <w:rPr>
          <w:rFonts w:ascii="Times New Roman" w:hAnsi="Times New Roman" w:cs="Times New Roman"/>
          <w:sz w:val="28"/>
          <w:szCs w:val="28"/>
        </w:rPr>
        <w:t>, кроме добровольных пожертвований, вносимых в установленном порядке.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4921">
        <w:rPr>
          <w:rFonts w:ascii="Times New Roman" w:hAnsi="Times New Roman" w:cs="Times New Roman"/>
          <w:sz w:val="28"/>
          <w:szCs w:val="28"/>
        </w:rPr>
        <w:t xml:space="preserve">.2. Родители (законные представители) и обучающиеся могут обжаловать действия администрации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4921">
        <w:rPr>
          <w:rFonts w:ascii="Times New Roman" w:hAnsi="Times New Roman" w:cs="Times New Roman"/>
          <w:sz w:val="28"/>
          <w:szCs w:val="28"/>
        </w:rPr>
        <w:t>чреждения, противоречащие настоящему Положению,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921">
        <w:rPr>
          <w:rFonts w:ascii="Times New Roman" w:hAnsi="Times New Roman" w:cs="Times New Roman"/>
          <w:sz w:val="28"/>
          <w:szCs w:val="28"/>
        </w:rPr>
        <w:t xml:space="preserve"> образования Соликамского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в иных органах органах</w:t>
      </w:r>
      <w:r w:rsidRPr="00AF4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AC1" w:rsidRPr="00AF4921" w:rsidRDefault="009C6AC1" w:rsidP="003F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AC1" w:rsidRPr="00AF4921" w:rsidRDefault="009C6AC1" w:rsidP="003F1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6AC1" w:rsidRPr="00AF4921" w:rsidSect="003D3C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18D"/>
    <w:multiLevelType w:val="hybridMultilevel"/>
    <w:tmpl w:val="7F541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AE1DE5"/>
    <w:multiLevelType w:val="hybridMultilevel"/>
    <w:tmpl w:val="39643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2F3E1F"/>
    <w:multiLevelType w:val="multilevel"/>
    <w:tmpl w:val="EA60F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7F"/>
    <w:rsid w:val="00015923"/>
    <w:rsid w:val="00034CC6"/>
    <w:rsid w:val="00065C84"/>
    <w:rsid w:val="00095A35"/>
    <w:rsid w:val="000B3232"/>
    <w:rsid w:val="000C3A33"/>
    <w:rsid w:val="000D7A64"/>
    <w:rsid w:val="00134DEA"/>
    <w:rsid w:val="001517DB"/>
    <w:rsid w:val="0017191A"/>
    <w:rsid w:val="00185A6C"/>
    <w:rsid w:val="001B3E8E"/>
    <w:rsid w:val="001E1132"/>
    <w:rsid w:val="001E2E8E"/>
    <w:rsid w:val="00256D3C"/>
    <w:rsid w:val="00276A6E"/>
    <w:rsid w:val="00280093"/>
    <w:rsid w:val="002A1CC7"/>
    <w:rsid w:val="002B5AB4"/>
    <w:rsid w:val="002C3230"/>
    <w:rsid w:val="002C4A95"/>
    <w:rsid w:val="003028CA"/>
    <w:rsid w:val="003254AE"/>
    <w:rsid w:val="00335036"/>
    <w:rsid w:val="0033724C"/>
    <w:rsid w:val="00340C64"/>
    <w:rsid w:val="00347EEB"/>
    <w:rsid w:val="00381A8A"/>
    <w:rsid w:val="00381CBF"/>
    <w:rsid w:val="003A6455"/>
    <w:rsid w:val="003D3CBD"/>
    <w:rsid w:val="003E0456"/>
    <w:rsid w:val="003F10D3"/>
    <w:rsid w:val="00444E57"/>
    <w:rsid w:val="00465A92"/>
    <w:rsid w:val="00466430"/>
    <w:rsid w:val="004D6420"/>
    <w:rsid w:val="004D732A"/>
    <w:rsid w:val="004E30A0"/>
    <w:rsid w:val="0050074B"/>
    <w:rsid w:val="00505A1F"/>
    <w:rsid w:val="0053163F"/>
    <w:rsid w:val="00541C0D"/>
    <w:rsid w:val="00546C8A"/>
    <w:rsid w:val="005658E3"/>
    <w:rsid w:val="00573C89"/>
    <w:rsid w:val="00580774"/>
    <w:rsid w:val="005908F1"/>
    <w:rsid w:val="005C285C"/>
    <w:rsid w:val="00603222"/>
    <w:rsid w:val="00630E76"/>
    <w:rsid w:val="006604CB"/>
    <w:rsid w:val="006862F8"/>
    <w:rsid w:val="006B6822"/>
    <w:rsid w:val="006E67AC"/>
    <w:rsid w:val="00715E29"/>
    <w:rsid w:val="007220D4"/>
    <w:rsid w:val="00764AA5"/>
    <w:rsid w:val="00774D9F"/>
    <w:rsid w:val="00785C14"/>
    <w:rsid w:val="00791545"/>
    <w:rsid w:val="007B63CB"/>
    <w:rsid w:val="007D07C5"/>
    <w:rsid w:val="007F6842"/>
    <w:rsid w:val="008003CF"/>
    <w:rsid w:val="0080319D"/>
    <w:rsid w:val="00812C24"/>
    <w:rsid w:val="00814DB3"/>
    <w:rsid w:val="00815910"/>
    <w:rsid w:val="00837E00"/>
    <w:rsid w:val="00893F7F"/>
    <w:rsid w:val="008A12D1"/>
    <w:rsid w:val="008D2A68"/>
    <w:rsid w:val="009054D6"/>
    <w:rsid w:val="00925259"/>
    <w:rsid w:val="00947B73"/>
    <w:rsid w:val="0095178A"/>
    <w:rsid w:val="00974AC6"/>
    <w:rsid w:val="00995451"/>
    <w:rsid w:val="009B6B5C"/>
    <w:rsid w:val="009C3E2F"/>
    <w:rsid w:val="009C6AC1"/>
    <w:rsid w:val="009F799B"/>
    <w:rsid w:val="00A106CA"/>
    <w:rsid w:val="00A36EAD"/>
    <w:rsid w:val="00AF4921"/>
    <w:rsid w:val="00AF5710"/>
    <w:rsid w:val="00AF63E0"/>
    <w:rsid w:val="00B26A90"/>
    <w:rsid w:val="00B41553"/>
    <w:rsid w:val="00B627C0"/>
    <w:rsid w:val="00BB1DB1"/>
    <w:rsid w:val="00BF28BA"/>
    <w:rsid w:val="00BF7D00"/>
    <w:rsid w:val="00C07877"/>
    <w:rsid w:val="00C77BC9"/>
    <w:rsid w:val="00CC0EB7"/>
    <w:rsid w:val="00D12982"/>
    <w:rsid w:val="00D30BB4"/>
    <w:rsid w:val="00D46355"/>
    <w:rsid w:val="00DA7CC3"/>
    <w:rsid w:val="00DE046B"/>
    <w:rsid w:val="00EE0189"/>
    <w:rsid w:val="00EE271E"/>
    <w:rsid w:val="00F3239C"/>
    <w:rsid w:val="00F51FAE"/>
    <w:rsid w:val="00F9095B"/>
    <w:rsid w:val="00FA6575"/>
    <w:rsid w:val="00FD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3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3F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3D3C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0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A1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74D9F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774D9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49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D463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974AC6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1FA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630</TotalTime>
  <Pages>6</Pages>
  <Words>2127</Words>
  <Characters>12128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Оксана Александровна</dc:creator>
  <cp:keywords/>
  <dc:description/>
  <cp:lastModifiedBy>User</cp:lastModifiedBy>
  <cp:revision>45</cp:revision>
  <cp:lastPrinted>2012-11-07T09:58:00Z</cp:lastPrinted>
  <dcterms:created xsi:type="dcterms:W3CDTF">2010-10-14T02:36:00Z</dcterms:created>
  <dcterms:modified xsi:type="dcterms:W3CDTF">2012-11-07T10:04:00Z</dcterms:modified>
</cp:coreProperties>
</file>